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A5" w:rsidRDefault="00156EA5" w:rsidP="00156EA5">
      <w:pPr>
        <w:pStyle w:val="Heading1"/>
      </w:pPr>
      <w:r>
        <w:t>Road Closure Application</w:t>
      </w:r>
      <w:r>
        <w:br/>
        <w:t>Under Town Police Clauses Act 1847</w:t>
      </w:r>
    </w:p>
    <w:p w:rsidR="00156EA5" w:rsidRPr="0086194A" w:rsidRDefault="00156EA5" w:rsidP="00156EA5">
      <w:pPr>
        <w:pStyle w:val="Heading2"/>
        <w:rPr>
          <w:b/>
          <w:color w:val="FF0000"/>
          <w:szCs w:val="24"/>
        </w:rPr>
      </w:pPr>
      <w:r w:rsidRPr="0086194A">
        <w:rPr>
          <w:b/>
        </w:rPr>
        <w:t>Please read guidance no</w:t>
      </w:r>
      <w:r>
        <w:rPr>
          <w:b/>
        </w:rPr>
        <w:t>tes before completing this form</w:t>
      </w:r>
    </w:p>
    <w:p w:rsidR="00156EA5" w:rsidRDefault="00156EA5" w:rsidP="00156EA5">
      <w:pPr>
        <w:pStyle w:val="Heading2"/>
      </w:pPr>
      <w:r>
        <w:t xml:space="preserve">Applicant Details </w:t>
      </w:r>
    </w:p>
    <w:tbl>
      <w:tblPr>
        <w:tblStyle w:val="TableGrid"/>
        <w:tblW w:w="0" w:type="auto"/>
        <w:tblLook w:val="04A0" w:firstRow="1" w:lastRow="0" w:firstColumn="1" w:lastColumn="0" w:noHBand="0" w:noVBand="1"/>
      </w:tblPr>
      <w:tblGrid>
        <w:gridCol w:w="9360"/>
      </w:tblGrid>
      <w:tr w:rsidR="00156EA5" w:rsidRPr="00B8075F" w:rsidTr="00755952">
        <w:tc>
          <w:tcPr>
            <w:tcW w:w="9360" w:type="dxa"/>
            <w:vAlign w:val="center"/>
          </w:tcPr>
          <w:p w:rsidR="00156EA5" w:rsidRPr="00B8075F" w:rsidRDefault="00156EA5" w:rsidP="00755952">
            <w:r w:rsidRPr="00B8075F">
              <w:t>Name:</w:t>
            </w:r>
          </w:p>
        </w:tc>
      </w:tr>
      <w:tr w:rsidR="00156EA5" w:rsidRPr="00B8075F" w:rsidTr="00755952">
        <w:trPr>
          <w:trHeight w:val="817"/>
        </w:trPr>
        <w:tc>
          <w:tcPr>
            <w:tcW w:w="9360" w:type="dxa"/>
            <w:vAlign w:val="center"/>
          </w:tcPr>
          <w:p w:rsidR="00156EA5" w:rsidRPr="00B8075F" w:rsidRDefault="00156EA5" w:rsidP="00755952">
            <w:r w:rsidRPr="00B8075F">
              <w:t>Address:</w:t>
            </w:r>
          </w:p>
        </w:tc>
      </w:tr>
      <w:tr w:rsidR="00156EA5" w:rsidRPr="00B8075F" w:rsidTr="00755952">
        <w:tc>
          <w:tcPr>
            <w:tcW w:w="9360" w:type="dxa"/>
            <w:vAlign w:val="center"/>
          </w:tcPr>
          <w:p w:rsidR="00156EA5" w:rsidRPr="00B8075F" w:rsidRDefault="00156EA5" w:rsidP="00755952">
            <w:r w:rsidRPr="00B8075F">
              <w:t>Email address:</w:t>
            </w:r>
          </w:p>
        </w:tc>
      </w:tr>
      <w:tr w:rsidR="00156EA5" w:rsidRPr="00B8075F" w:rsidTr="00755952">
        <w:trPr>
          <w:trHeight w:val="290"/>
        </w:trPr>
        <w:tc>
          <w:tcPr>
            <w:tcW w:w="9360" w:type="dxa"/>
            <w:vAlign w:val="center"/>
          </w:tcPr>
          <w:p w:rsidR="00156EA5" w:rsidRPr="00B8075F" w:rsidRDefault="00156EA5" w:rsidP="00755952">
            <w:r w:rsidRPr="00B8075F">
              <w:t>Telephone number:</w:t>
            </w:r>
          </w:p>
        </w:tc>
      </w:tr>
    </w:tbl>
    <w:p w:rsidR="00156EA5" w:rsidRPr="008559F9" w:rsidRDefault="00156EA5" w:rsidP="00156EA5">
      <w:pPr>
        <w:pStyle w:val="Heading2"/>
      </w:pPr>
      <w:r>
        <w:t>The Event</w:t>
      </w:r>
    </w:p>
    <w:tbl>
      <w:tblPr>
        <w:tblStyle w:val="TableGrid"/>
        <w:tblW w:w="0" w:type="auto"/>
        <w:tblLook w:val="04A0" w:firstRow="1" w:lastRow="0" w:firstColumn="1" w:lastColumn="0" w:noHBand="0" w:noVBand="1"/>
      </w:tblPr>
      <w:tblGrid>
        <w:gridCol w:w="9360"/>
      </w:tblGrid>
      <w:tr w:rsidR="00156EA5" w:rsidRPr="00B8075F" w:rsidTr="00755952">
        <w:tc>
          <w:tcPr>
            <w:tcW w:w="9360" w:type="dxa"/>
          </w:tcPr>
          <w:p w:rsidR="00156EA5" w:rsidRPr="00B8075F" w:rsidRDefault="00156EA5" w:rsidP="00755952">
            <w:bookmarkStart w:id="0" w:name="_Annex_1:_Council’s"/>
            <w:bookmarkEnd w:id="0"/>
            <w:r>
              <w:t>Name of event:</w:t>
            </w:r>
          </w:p>
        </w:tc>
      </w:tr>
      <w:tr w:rsidR="00156EA5" w:rsidRPr="00B8075F" w:rsidTr="00755952">
        <w:trPr>
          <w:trHeight w:val="707"/>
        </w:trPr>
        <w:tc>
          <w:tcPr>
            <w:tcW w:w="9360" w:type="dxa"/>
          </w:tcPr>
          <w:p w:rsidR="00156EA5" w:rsidRPr="00B8075F" w:rsidRDefault="00156EA5" w:rsidP="00755952">
            <w:r>
              <w:t>Purpose and nature of event:</w:t>
            </w:r>
          </w:p>
        </w:tc>
      </w:tr>
      <w:tr w:rsidR="00156EA5" w:rsidRPr="00B8075F" w:rsidTr="00755952">
        <w:tc>
          <w:tcPr>
            <w:tcW w:w="9360" w:type="dxa"/>
          </w:tcPr>
          <w:p w:rsidR="00156EA5" w:rsidRPr="00B8075F" w:rsidRDefault="00156EA5" w:rsidP="00755952">
            <w:r>
              <w:t>Date(s) of closure required:</w:t>
            </w:r>
          </w:p>
        </w:tc>
      </w:tr>
      <w:tr w:rsidR="00156EA5" w:rsidRPr="00B8075F" w:rsidTr="00755952">
        <w:tc>
          <w:tcPr>
            <w:tcW w:w="9360" w:type="dxa"/>
          </w:tcPr>
          <w:p w:rsidR="00156EA5" w:rsidRPr="00B8075F" w:rsidRDefault="00156EA5" w:rsidP="00755952">
            <w:r>
              <w:t>Time of closure required:</w:t>
            </w:r>
          </w:p>
        </w:tc>
      </w:tr>
      <w:tr w:rsidR="00156EA5" w:rsidRPr="00B8075F" w:rsidTr="00755952">
        <w:trPr>
          <w:trHeight w:val="1135"/>
        </w:trPr>
        <w:tc>
          <w:tcPr>
            <w:tcW w:w="9360" w:type="dxa"/>
          </w:tcPr>
          <w:p w:rsidR="00156EA5" w:rsidRDefault="00156EA5" w:rsidP="00755952">
            <w:r>
              <w:t>Roads to be closed:</w:t>
            </w:r>
          </w:p>
          <w:p w:rsidR="00156EA5" w:rsidRDefault="00156EA5" w:rsidP="00755952"/>
          <w:p w:rsidR="00156EA5" w:rsidRDefault="00156EA5" w:rsidP="00755952"/>
          <w:p w:rsidR="00156EA5" w:rsidRPr="00C81EE5" w:rsidRDefault="00156EA5" w:rsidP="00755952">
            <w:pPr>
              <w:rPr>
                <w:b/>
              </w:rPr>
            </w:pPr>
            <w:r w:rsidRPr="00C81EE5">
              <w:rPr>
                <w:b/>
              </w:rPr>
              <w:t>Please note</w:t>
            </w:r>
            <w:r>
              <w:rPr>
                <w:b/>
              </w:rPr>
              <w:t>, we</w:t>
            </w:r>
            <w:r w:rsidRPr="00C81EE5">
              <w:rPr>
                <w:b/>
              </w:rPr>
              <w:t xml:space="preserve"> cannot process your application without a clear map detailing the roads to be closed.</w:t>
            </w:r>
          </w:p>
        </w:tc>
      </w:tr>
      <w:tr w:rsidR="00156EA5" w:rsidRPr="00B8075F" w:rsidTr="00755952">
        <w:tc>
          <w:tcPr>
            <w:tcW w:w="9360" w:type="dxa"/>
          </w:tcPr>
          <w:p w:rsidR="00156EA5" w:rsidRDefault="00156EA5" w:rsidP="00755952">
            <w:r w:rsidRPr="00B8075F">
              <w:t xml:space="preserve">Have you enclosed your signing schedule and list? </w:t>
            </w:r>
            <w:r w:rsidRPr="00B8075F">
              <w:tab/>
            </w:r>
            <w:r w:rsidRPr="00B8075F">
              <w:tab/>
            </w:r>
            <w:r>
              <w:t xml:space="preserve">                                    </w:t>
            </w:r>
          </w:p>
          <w:p w:rsidR="00156EA5" w:rsidRPr="00B8075F" w:rsidRDefault="00156EA5" w:rsidP="00755952">
            <w:r w:rsidRPr="0067565C">
              <w:rPr>
                <w:b/>
              </w:rPr>
              <w:t>YES/NO</w:t>
            </w:r>
          </w:p>
        </w:tc>
      </w:tr>
      <w:tr w:rsidR="00156EA5" w:rsidRPr="00B8075F" w:rsidTr="00755952">
        <w:trPr>
          <w:trHeight w:val="839"/>
        </w:trPr>
        <w:tc>
          <w:tcPr>
            <w:tcW w:w="9360" w:type="dxa"/>
          </w:tcPr>
          <w:p w:rsidR="00156EA5" w:rsidRDefault="00156EA5" w:rsidP="00755952">
            <w:r w:rsidRPr="00B8075F">
              <w:t xml:space="preserve">Have you enclosed details of marshalling and first aid arrangements for the event? </w:t>
            </w:r>
            <w:r w:rsidRPr="00B8075F">
              <w:tab/>
            </w:r>
            <w:r>
              <w:t xml:space="preserve">       </w:t>
            </w:r>
          </w:p>
          <w:p w:rsidR="00156EA5" w:rsidRPr="00B8075F" w:rsidRDefault="00156EA5" w:rsidP="00755952">
            <w:r w:rsidRPr="0067565C">
              <w:rPr>
                <w:b/>
              </w:rPr>
              <w:t>YES/NO</w:t>
            </w:r>
            <w:r w:rsidRPr="00B8075F">
              <w:t xml:space="preserve"> </w:t>
            </w:r>
          </w:p>
        </w:tc>
      </w:tr>
      <w:tr w:rsidR="00156EA5" w:rsidRPr="00B8075F" w:rsidTr="00755952">
        <w:trPr>
          <w:trHeight w:val="3365"/>
        </w:trPr>
        <w:tc>
          <w:tcPr>
            <w:tcW w:w="9360" w:type="dxa"/>
          </w:tcPr>
          <w:p w:rsidR="00156EA5" w:rsidRDefault="00156EA5" w:rsidP="00755952">
            <w:r w:rsidRPr="00B8075F">
              <w:t xml:space="preserve">Has this event been held previously? </w:t>
            </w:r>
            <w:r w:rsidRPr="00B8075F">
              <w:tab/>
            </w:r>
            <w:r w:rsidRPr="00B8075F">
              <w:tab/>
            </w:r>
            <w:r w:rsidRPr="00B8075F">
              <w:tab/>
            </w:r>
            <w:r w:rsidRPr="00B8075F">
              <w:tab/>
            </w:r>
            <w:r w:rsidRPr="00B8075F">
              <w:tab/>
            </w:r>
            <w:r w:rsidRPr="00B8075F">
              <w:tab/>
            </w:r>
            <w:r w:rsidRPr="00B8075F">
              <w:tab/>
            </w:r>
            <w:r>
              <w:t xml:space="preserve">   </w:t>
            </w:r>
          </w:p>
          <w:p w:rsidR="00156EA5" w:rsidRDefault="00156EA5" w:rsidP="00755952">
            <w:r w:rsidRPr="0067565C">
              <w:rPr>
                <w:b/>
              </w:rPr>
              <w:t>YES/NO</w:t>
            </w:r>
            <w:r w:rsidRPr="00B8075F">
              <w:t xml:space="preserve"> </w:t>
            </w:r>
          </w:p>
          <w:p w:rsidR="00156EA5" w:rsidRPr="003A0788" w:rsidRDefault="00156EA5" w:rsidP="00755952">
            <w:r>
              <w:t>If yes, please give details:</w:t>
            </w:r>
          </w:p>
        </w:tc>
      </w:tr>
      <w:tr w:rsidR="00156EA5" w:rsidRPr="00B8075F" w:rsidTr="00755952">
        <w:trPr>
          <w:trHeight w:val="2406"/>
        </w:trPr>
        <w:tc>
          <w:tcPr>
            <w:tcW w:w="9360" w:type="dxa"/>
          </w:tcPr>
          <w:p w:rsidR="00156EA5" w:rsidRDefault="00156EA5" w:rsidP="00755952">
            <w:r w:rsidRPr="00B8075F">
              <w:t xml:space="preserve">Have you consulted any other organisations regarding this event? </w:t>
            </w:r>
            <w:r w:rsidRPr="00B8075F">
              <w:tab/>
            </w:r>
            <w:r w:rsidRPr="00B8075F">
              <w:tab/>
            </w:r>
            <w:r w:rsidRPr="00B8075F">
              <w:tab/>
            </w:r>
            <w:r>
              <w:t xml:space="preserve">   </w:t>
            </w:r>
          </w:p>
          <w:p w:rsidR="00156EA5" w:rsidRDefault="00156EA5" w:rsidP="00755952">
            <w:r w:rsidRPr="0067565C">
              <w:rPr>
                <w:b/>
              </w:rPr>
              <w:t>YES/NO</w:t>
            </w:r>
          </w:p>
          <w:p w:rsidR="00156EA5" w:rsidRDefault="00156EA5" w:rsidP="00755952">
            <w:r>
              <w:t>If yes, please give details:</w:t>
            </w:r>
          </w:p>
          <w:p w:rsidR="00156EA5" w:rsidRPr="0067565C" w:rsidRDefault="00156EA5" w:rsidP="00755952"/>
        </w:tc>
      </w:tr>
      <w:tr w:rsidR="00156EA5" w:rsidRPr="00B8075F" w:rsidTr="00755952">
        <w:trPr>
          <w:trHeight w:val="2040"/>
        </w:trPr>
        <w:tc>
          <w:tcPr>
            <w:tcW w:w="9360" w:type="dxa"/>
          </w:tcPr>
          <w:p w:rsidR="00156EA5" w:rsidRDefault="00156EA5" w:rsidP="00755952">
            <w:r w:rsidRPr="00B8075F">
              <w:t>Please give details of any other businesses, including bus services and residents which may be affected</w:t>
            </w:r>
            <w:r>
              <w:t>:</w:t>
            </w:r>
          </w:p>
          <w:p w:rsidR="00156EA5" w:rsidRPr="00B8075F" w:rsidRDefault="00156EA5" w:rsidP="00755952"/>
        </w:tc>
      </w:tr>
    </w:tbl>
    <w:p w:rsidR="00156EA5" w:rsidRDefault="00156EA5" w:rsidP="00156EA5">
      <w:pPr>
        <w:pStyle w:val="Heading2"/>
      </w:pPr>
      <w:r>
        <w:t>Declaration</w:t>
      </w:r>
    </w:p>
    <w:p w:rsidR="00156EA5" w:rsidRDefault="00156EA5" w:rsidP="00156EA5">
      <w:r>
        <w:t>I/we agree to keep clear access at all times for emergency vehicles during the closure and acknowledge that the closure will apply to all other traffic.</w:t>
      </w:r>
    </w:p>
    <w:p w:rsidR="00156EA5" w:rsidRDefault="00156EA5" w:rsidP="00156EA5">
      <w:r>
        <w:t>I/we agree to provide, erect, maintain and remove all safety measures, including all signs, lighting etc., required to protect the public and property at the site of the event and on the diversionary route for the duration of the closure and to defray all costs incurred in the event of failures to do so.</w:t>
      </w:r>
    </w:p>
    <w:p w:rsidR="00156EA5" w:rsidRDefault="00156EA5" w:rsidP="00156EA5">
      <w:r>
        <w:t>I/we agree to ensure that there are sufficient marshals to adequately cover the Road Closure Order and all marshals for the event are adequately trained for their duties to the reasonable satisfaction of the Council and the Police.</w:t>
      </w:r>
    </w:p>
    <w:p w:rsidR="00156EA5" w:rsidRPr="009548F9" w:rsidRDefault="00156EA5" w:rsidP="00156EA5">
      <w:r>
        <w:t xml:space="preserve">I/we agree to pay all costs of making good any damage to the highway for reason of making the Road Closure Order including damage to any alternative route for diverted traffic. </w:t>
      </w:r>
    </w:p>
    <w:p w:rsidR="00156EA5" w:rsidRDefault="00156EA5" w:rsidP="00156EA5">
      <w:r>
        <w:t xml:space="preserve">I/we hereby indemnify </w:t>
      </w:r>
      <w:r>
        <w:t>Cotswold</w:t>
      </w:r>
      <w:r>
        <w:t xml:space="preserve"> District Council against all claims which may be made against them by reason of making the Road Closure Order and to defray all costs incurred as a result of such claims being made. </w:t>
      </w:r>
    </w:p>
    <w:p w:rsidR="00156EA5" w:rsidRDefault="00156EA5" w:rsidP="00156EA5">
      <w:r>
        <w:t>I/we understand that I am/we are advised to take out public liability insurance for the duration of the road closure</w:t>
      </w:r>
      <w:r>
        <w:t>.</w:t>
      </w:r>
    </w:p>
    <w:p w:rsidR="00156EA5" w:rsidRDefault="00156EA5" w:rsidP="00156EA5">
      <w:r>
        <w:t>I/we agree to consult all residents, businesses, bus and taxi companies which may be affected by the closure and confirm in writing to the Council that we have done so.</w:t>
      </w:r>
    </w:p>
    <w:p w:rsidR="00156EA5" w:rsidRDefault="00156EA5" w:rsidP="00156EA5">
      <w:r>
        <w:t xml:space="preserve">I/we agree to be available during, immediately before and after the event so that we can be contacted by the Council or the Police. </w:t>
      </w:r>
    </w:p>
    <w:p w:rsidR="00156EA5" w:rsidRDefault="00156EA5" w:rsidP="00156EA5">
      <w:r>
        <w:t xml:space="preserve">I/we understand the if I/we fail to comply with the above requirements I/we may be liable to Court action and that any such failure will be taken into account by the Council in considering future applications for Road Closure Orders by me/us. </w:t>
      </w:r>
      <w:r>
        <w:br/>
      </w:r>
    </w:p>
    <w:tbl>
      <w:tblPr>
        <w:tblStyle w:val="TableGrid"/>
        <w:tblW w:w="0" w:type="auto"/>
        <w:tblInd w:w="5" w:type="dxa"/>
        <w:tblLook w:val="04A0" w:firstRow="1" w:lastRow="0" w:firstColumn="1" w:lastColumn="0" w:noHBand="0" w:noVBand="1"/>
      </w:tblPr>
      <w:tblGrid>
        <w:gridCol w:w="9350"/>
      </w:tblGrid>
      <w:tr w:rsidR="00156EA5" w:rsidRPr="00F814A8" w:rsidTr="00755952">
        <w:trPr>
          <w:trHeight w:val="641"/>
        </w:trPr>
        <w:tc>
          <w:tcPr>
            <w:tcW w:w="9350" w:type="dxa"/>
          </w:tcPr>
          <w:p w:rsidR="00156EA5" w:rsidRPr="00F814A8" w:rsidRDefault="00156EA5" w:rsidP="00755952">
            <w:pPr>
              <w:rPr>
                <w:b/>
              </w:rPr>
            </w:pPr>
            <w:r>
              <w:rPr>
                <w:b/>
              </w:rPr>
              <w:t>Signature:</w:t>
            </w:r>
            <w:r w:rsidRPr="00F814A8">
              <w:rPr>
                <w:b/>
              </w:rPr>
              <w:br/>
            </w:r>
          </w:p>
        </w:tc>
      </w:tr>
      <w:tr w:rsidR="00156EA5" w:rsidRPr="00F814A8" w:rsidTr="00755952">
        <w:tc>
          <w:tcPr>
            <w:tcW w:w="9350" w:type="dxa"/>
          </w:tcPr>
          <w:p w:rsidR="00156EA5" w:rsidRPr="00F814A8" w:rsidRDefault="00156EA5" w:rsidP="00755952">
            <w:pPr>
              <w:rPr>
                <w:b/>
              </w:rPr>
            </w:pPr>
            <w:r>
              <w:rPr>
                <w:b/>
              </w:rPr>
              <w:t>Date:</w:t>
            </w:r>
          </w:p>
        </w:tc>
      </w:tr>
    </w:tbl>
    <w:p w:rsidR="00156EA5" w:rsidRDefault="00156EA5" w:rsidP="00156EA5">
      <w:pPr>
        <w:tabs>
          <w:tab w:val="left" w:pos="5636"/>
        </w:tabs>
      </w:pPr>
    </w:p>
    <w:p w:rsidR="00156EA5" w:rsidRDefault="00156EA5" w:rsidP="00156EA5">
      <w:pPr>
        <w:tabs>
          <w:tab w:val="left" w:pos="5636"/>
        </w:tabs>
      </w:pPr>
    </w:p>
    <w:p w:rsidR="00156EA5" w:rsidRDefault="00156EA5" w:rsidP="00156EA5">
      <w:pPr>
        <w:tabs>
          <w:tab w:val="left" w:pos="5636"/>
        </w:tabs>
      </w:pPr>
    </w:p>
    <w:p w:rsidR="00156EA5" w:rsidRDefault="00156EA5" w:rsidP="00156EA5">
      <w:pPr>
        <w:tabs>
          <w:tab w:val="left" w:pos="5636"/>
        </w:tabs>
      </w:pPr>
    </w:p>
    <w:p w:rsidR="00156EA5" w:rsidRDefault="00156EA5" w:rsidP="00156EA5">
      <w:pPr>
        <w:tabs>
          <w:tab w:val="left" w:pos="5636"/>
        </w:tabs>
      </w:pPr>
      <w:bookmarkStart w:id="1" w:name="_GoBack"/>
      <w:bookmarkEnd w:id="1"/>
    </w:p>
    <w:tbl>
      <w:tblPr>
        <w:tblStyle w:val="TableGrid"/>
        <w:tblW w:w="0" w:type="auto"/>
        <w:tblInd w:w="5" w:type="dxa"/>
        <w:tblLook w:val="04A0" w:firstRow="1" w:lastRow="0" w:firstColumn="1" w:lastColumn="0" w:noHBand="0" w:noVBand="1"/>
      </w:tblPr>
      <w:tblGrid>
        <w:gridCol w:w="9350"/>
      </w:tblGrid>
      <w:tr w:rsidR="00156EA5" w:rsidRPr="00F814A8" w:rsidTr="00755952">
        <w:trPr>
          <w:trHeight w:val="1940"/>
        </w:trPr>
        <w:tc>
          <w:tcPr>
            <w:tcW w:w="9350" w:type="dxa"/>
          </w:tcPr>
          <w:p w:rsidR="00156EA5" w:rsidRDefault="00156EA5" w:rsidP="00755952">
            <w:pPr>
              <w:pStyle w:val="Heading2"/>
            </w:pPr>
            <w:r>
              <w:t>Please return this form by post or email to:</w:t>
            </w:r>
          </w:p>
          <w:p w:rsidR="00156EA5" w:rsidRPr="00021FC5" w:rsidRDefault="00156EA5" w:rsidP="00755952">
            <w:pPr>
              <w:pStyle w:val="Heading3"/>
            </w:pPr>
            <w:r>
              <w:t>Licensing Team</w:t>
            </w:r>
            <w:r w:rsidRPr="00021FC5">
              <w:t xml:space="preserve">, </w:t>
            </w:r>
            <w:r>
              <w:t>Cotswold District Council, Trinity Road, Cirencester, Gloucestershire, GL7 1PX</w:t>
            </w:r>
          </w:p>
          <w:p w:rsidR="00156EA5" w:rsidRPr="00021FC5" w:rsidRDefault="00156EA5" w:rsidP="00755952">
            <w:pPr>
              <w:pStyle w:val="Heading3"/>
              <w:rPr>
                <w:b/>
              </w:rPr>
            </w:pPr>
            <w:hyperlink r:id="rId8" w:history="1">
              <w:r w:rsidRPr="0098664C">
                <w:rPr>
                  <w:rStyle w:val="Hyperlink"/>
                  <w:color w:val="auto"/>
                </w:rPr>
                <w:t>ers.licensingandapplications@publicagroup.uk</w:t>
              </w:r>
            </w:hyperlink>
            <w:r w:rsidRPr="0098664C">
              <w:t xml:space="preserve"> </w:t>
            </w:r>
          </w:p>
        </w:tc>
      </w:tr>
    </w:tbl>
    <w:p w:rsidR="00156EA5" w:rsidRPr="000F285E" w:rsidRDefault="00156EA5" w:rsidP="00156EA5">
      <w:r w:rsidRPr="000F285E">
        <w:t>This Council is under a duty to protect the public funds it administers and to this end may use the information you have provided on this form within this Council for the prevention and detection of fraud. It may also share this information with other bodies administering public funds solely for these purposes.</w:t>
      </w:r>
    </w:p>
    <w:p w:rsidR="0073465D" w:rsidRPr="00156EA5" w:rsidRDefault="0073465D" w:rsidP="00156EA5"/>
    <w:sectPr w:rsidR="0073465D" w:rsidRPr="00156EA5" w:rsidSect="00FC664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E04" w:rsidRDefault="000E2E04" w:rsidP="00650A31">
      <w:r>
        <w:separator/>
      </w:r>
    </w:p>
    <w:p w:rsidR="000E2E04" w:rsidRDefault="000E2E04" w:rsidP="00650A31"/>
  </w:endnote>
  <w:endnote w:type="continuationSeparator" w:id="0">
    <w:p w:rsidR="000E2E04" w:rsidRDefault="000E2E04" w:rsidP="00650A31">
      <w:r>
        <w:continuationSeparator/>
      </w:r>
    </w:p>
    <w:p w:rsidR="000E2E04" w:rsidRDefault="000E2E04"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956" w:rsidRDefault="00F32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0C" w:rsidRPr="004268B0" w:rsidRDefault="004268B0" w:rsidP="004268B0">
    <w:pPr>
      <w:pStyle w:val="Footer"/>
      <w:rPr>
        <w:szCs w:val="22"/>
      </w:rPr>
    </w:pPr>
    <w:r>
      <w:t xml:space="preserve">Cotswold </w:t>
    </w:r>
    <w:r w:rsidRPr="00650A31">
      <w:t>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156EA5">
      <w:rPr>
        <w:noProof/>
      </w:rPr>
      <w:t>3</w:t>
    </w:r>
    <w:r w:rsidRPr="00650A31">
      <w:fldChar w:fldCharType="end"/>
    </w:r>
    <w:r w:rsidRPr="00650A31">
      <w:t xml:space="preserve"> of </w:t>
    </w:r>
    <w:fldSimple w:instr=" NUMPAGES ">
      <w:r w:rsidR="00156EA5">
        <w:rPr>
          <w:noProof/>
        </w:rPr>
        <w:t>3</w:t>
      </w:r>
    </w:fldSimple>
    <w:r>
      <w:ptab w:relativeTo="margin" w:alignment="right" w:leader="none"/>
    </w:r>
    <w:hyperlink r:id="rId1" w:tooltip="Cotswold District Council website" w:history="1">
      <w:r>
        <w:rPr>
          <w:rStyle w:val="Hyperlink"/>
          <w:color w:val="auto"/>
          <w:szCs w:val="22"/>
          <w:u w:val="none"/>
        </w:rPr>
        <w:t>www.cotswold.gov.uk</w:t>
      </w:r>
    </w:hyperlink>
    <w:r w:rsidRPr="0004221F">
      <w:rPr>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B0" w:rsidRPr="004268B0" w:rsidRDefault="004268B0" w:rsidP="004268B0">
    <w:pPr>
      <w:pStyle w:val="Footer"/>
      <w:rPr>
        <w:szCs w:val="22"/>
      </w:rPr>
    </w:pPr>
    <w:r>
      <w:t xml:space="preserve">Cotswold </w:t>
    </w:r>
    <w:r w:rsidRPr="00650A31">
      <w:t>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156EA5">
      <w:rPr>
        <w:noProof/>
      </w:rPr>
      <w:t>1</w:t>
    </w:r>
    <w:r w:rsidRPr="00650A31">
      <w:fldChar w:fldCharType="end"/>
    </w:r>
    <w:r w:rsidRPr="00650A31">
      <w:t xml:space="preserve"> of </w:t>
    </w:r>
    <w:fldSimple w:instr=" NUMPAGES ">
      <w:r w:rsidR="00156EA5">
        <w:rPr>
          <w:noProof/>
        </w:rPr>
        <w:t>3</w:t>
      </w:r>
    </w:fldSimple>
    <w:r>
      <w:ptab w:relativeTo="margin" w:alignment="right" w:leader="none"/>
    </w:r>
    <w:hyperlink r:id="rId1" w:tooltip="Cotswold District Council website" w:history="1">
      <w:r>
        <w:rPr>
          <w:rStyle w:val="Hyperlink"/>
          <w:color w:val="auto"/>
          <w:szCs w:val="22"/>
          <w:u w:val="none"/>
        </w:rPr>
        <w:t>www.cotswold.gov.uk</w:t>
      </w:r>
    </w:hyperlink>
    <w:r w:rsidRPr="0004221F">
      <w:rPr>
        <w:szCs w:val="22"/>
      </w:rPr>
      <w:t xml:space="preserve">  </w:t>
    </w:r>
  </w:p>
  <w:p w:rsidR="00FC6645" w:rsidRPr="004268B0" w:rsidRDefault="004268B0" w:rsidP="004268B0">
    <w:pPr>
      <w:pStyle w:val="Footer"/>
    </w:pPr>
    <w:r>
      <w:fldChar w:fldCharType="begin"/>
    </w:r>
    <w:r>
      <w:instrText xml:space="preserve"> DATE \@ "dd MMMM yyyy" </w:instrText>
    </w:r>
    <w:r>
      <w:fldChar w:fldCharType="separate"/>
    </w:r>
    <w:r w:rsidR="00156EA5">
      <w:rPr>
        <w:noProof/>
      </w:rPr>
      <w:t>11 August 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E04" w:rsidRDefault="000E2E04" w:rsidP="00650A31">
      <w:r>
        <w:separator/>
      </w:r>
    </w:p>
    <w:p w:rsidR="000E2E04" w:rsidRDefault="000E2E04" w:rsidP="00650A31"/>
  </w:footnote>
  <w:footnote w:type="continuationSeparator" w:id="0">
    <w:p w:rsidR="000E2E04" w:rsidRDefault="000E2E04" w:rsidP="00650A31">
      <w:r>
        <w:continuationSeparator/>
      </w:r>
    </w:p>
    <w:p w:rsidR="000E2E04" w:rsidRDefault="000E2E04"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956" w:rsidRDefault="00F32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956" w:rsidRDefault="00F32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0C" w:rsidRDefault="004268B0" w:rsidP="004268B0">
    <w:pPr>
      <w:pStyle w:val="Header"/>
    </w:pPr>
    <w:r>
      <w:rPr>
        <w:noProof/>
      </w:rPr>
      <mc:AlternateContent>
        <mc:Choice Requires="wps">
          <w:drawing>
            <wp:anchor distT="0" distB="0" distL="114300" distR="114300" simplePos="0" relativeHeight="251659264" behindDoc="0" locked="0" layoutInCell="1" allowOverlap="1" wp14:anchorId="3F46436A" wp14:editId="0595056A">
              <wp:simplePos x="0" y="0"/>
              <wp:positionH relativeFrom="column">
                <wp:posOffset>4762500</wp:posOffset>
              </wp:positionH>
              <wp:positionV relativeFrom="paragraph">
                <wp:posOffset>245110</wp:posOffset>
              </wp:positionV>
              <wp:extent cx="1714500" cy="397510"/>
              <wp:effectExtent l="0" t="0" r="0" b="254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7510"/>
                      </a:xfrm>
                      <a:prstGeom prst="roundRect">
                        <a:avLst>
                          <a:gd name="adj" fmla="val 16667"/>
                        </a:avLst>
                      </a:prstGeom>
                      <a:solidFill>
                        <a:srgbClr val="0067AC"/>
                      </a:solidFill>
                      <a:ln>
                        <a:noFill/>
                      </a:ln>
                      <a:effectLst/>
                      <a:extLst/>
                    </wps:spPr>
                    <wps:txbx>
                      <w:txbxContent>
                        <w:p w:rsidR="004268B0" w:rsidRPr="004268B0" w:rsidRDefault="00156EA5" w:rsidP="004268B0">
                          <w:pPr>
                            <w:jc w:val="center"/>
                            <w:rPr>
                              <w:color w:val="FFFFFF" w:themeColor="background1"/>
                            </w:rPr>
                          </w:pPr>
                          <w:hyperlink r:id="rId1" w:tooltip="Cotswold District Council website" w:history="1">
                            <w:r w:rsidR="004268B0" w:rsidRPr="004268B0">
                              <w:rPr>
                                <w:rStyle w:val="Hyperlink"/>
                                <w:color w:val="FFFFFF" w:themeColor="background1"/>
                                <w:u w:val="none"/>
                              </w:rPr>
                              <w:t>www.cotswold.gov.uk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6436A" id="Rounded Rectangle 4" o:spid="_x0000_s1026" style="position:absolute;margin-left:375pt;margin-top:19.3pt;width:13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" fillcolor="#0067ac" stroked="f">
              <v:textbox>
                <w:txbxContent>
                  <w:p w:rsidR="004268B0" w:rsidRPr="004268B0" w:rsidRDefault="00156EA5" w:rsidP="004268B0">
                    <w:pPr>
                      <w:jc w:val="center"/>
                      <w:rPr>
                        <w:color w:val="FFFFFF" w:themeColor="background1"/>
                      </w:rPr>
                    </w:pPr>
                    <w:hyperlink r:id="rId2" w:tooltip="Cotswold District Council website" w:history="1">
                      <w:r w:rsidR="004268B0" w:rsidRPr="004268B0">
                        <w:rPr>
                          <w:rStyle w:val="Hyperlink"/>
                          <w:color w:val="FFFFFF" w:themeColor="background1"/>
                          <w:u w:val="none"/>
                        </w:rPr>
                        <w:t>www.cotswold.gov.uk</w:t>
                      </w:r>
                    </w:hyperlink>
                  </w:p>
                </w:txbxContent>
              </v:textbox>
            </v:roundrect>
          </w:pict>
        </mc:Fallback>
      </mc:AlternateContent>
    </w:r>
    <w:r w:rsidR="00F32956">
      <w:rPr>
        <w:noProof/>
      </w:rPr>
      <w:drawing>
        <wp:inline distT="0" distB="0" distL="0" distR="0" wp14:anchorId="40FD670F" wp14:editId="54678317">
          <wp:extent cx="2484408" cy="1051861"/>
          <wp:effectExtent l="0" t="0" r="0" b="0"/>
          <wp:docPr id="2" name="Picture 2" descr="United we serve crest" title="Cotswo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EFT-Blue.png"/>
                  <pic:cNvPicPr/>
                </pic:nvPicPr>
                <pic:blipFill rotWithShape="1">
                  <a:blip r:embed="rId3">
                    <a:extLst>
                      <a:ext uri="{28A0092B-C50C-407E-A947-70E740481C1C}">
                        <a14:useLocalDpi xmlns:a14="http://schemas.microsoft.com/office/drawing/2010/main" val="0"/>
                      </a:ext>
                    </a:extLst>
                  </a:blip>
                  <a:srcRect l="9387" t="6490" b="16750"/>
                  <a:stretch/>
                </pic:blipFill>
                <pic:spPr bwMode="auto">
                  <a:xfrm>
                    <a:off x="0" y="0"/>
                    <a:ext cx="2486255" cy="1052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B0"/>
    <w:rsid w:val="00007F0C"/>
    <w:rsid w:val="00063D94"/>
    <w:rsid w:val="000E2E04"/>
    <w:rsid w:val="000E5481"/>
    <w:rsid w:val="00112E91"/>
    <w:rsid w:val="00156EA5"/>
    <w:rsid w:val="0019220D"/>
    <w:rsid w:val="001B20E2"/>
    <w:rsid w:val="001C209C"/>
    <w:rsid w:val="001C3A65"/>
    <w:rsid w:val="001D42B3"/>
    <w:rsid w:val="001F5748"/>
    <w:rsid w:val="00231102"/>
    <w:rsid w:val="00280605"/>
    <w:rsid w:val="00292DFE"/>
    <w:rsid w:val="002D4A0D"/>
    <w:rsid w:val="002F4AD3"/>
    <w:rsid w:val="00352F93"/>
    <w:rsid w:val="00356B24"/>
    <w:rsid w:val="00371583"/>
    <w:rsid w:val="003A6975"/>
    <w:rsid w:val="003E476A"/>
    <w:rsid w:val="00410B20"/>
    <w:rsid w:val="0042522F"/>
    <w:rsid w:val="004268B0"/>
    <w:rsid w:val="004928A2"/>
    <w:rsid w:val="004A56CA"/>
    <w:rsid w:val="00550B4C"/>
    <w:rsid w:val="0055543A"/>
    <w:rsid w:val="00590826"/>
    <w:rsid w:val="005D7DD9"/>
    <w:rsid w:val="00636B31"/>
    <w:rsid w:val="00650A31"/>
    <w:rsid w:val="00686704"/>
    <w:rsid w:val="00730387"/>
    <w:rsid w:val="0073465D"/>
    <w:rsid w:val="007736D9"/>
    <w:rsid w:val="00792F06"/>
    <w:rsid w:val="007968E4"/>
    <w:rsid w:val="00797FD4"/>
    <w:rsid w:val="007D3C6C"/>
    <w:rsid w:val="00815516"/>
    <w:rsid w:val="008609CB"/>
    <w:rsid w:val="00872F0C"/>
    <w:rsid w:val="0087428F"/>
    <w:rsid w:val="008F5EDD"/>
    <w:rsid w:val="00902BAE"/>
    <w:rsid w:val="009427C5"/>
    <w:rsid w:val="00954AC5"/>
    <w:rsid w:val="009719F2"/>
    <w:rsid w:val="009A22D8"/>
    <w:rsid w:val="009F10C1"/>
    <w:rsid w:val="009F3298"/>
    <w:rsid w:val="00A63418"/>
    <w:rsid w:val="00A80510"/>
    <w:rsid w:val="00AF485C"/>
    <w:rsid w:val="00B30C70"/>
    <w:rsid w:val="00B43862"/>
    <w:rsid w:val="00B65ABC"/>
    <w:rsid w:val="00B82E5B"/>
    <w:rsid w:val="00B878AF"/>
    <w:rsid w:val="00BB3A8F"/>
    <w:rsid w:val="00C2708D"/>
    <w:rsid w:val="00C373CB"/>
    <w:rsid w:val="00C508A3"/>
    <w:rsid w:val="00C6178F"/>
    <w:rsid w:val="00C87086"/>
    <w:rsid w:val="00C90178"/>
    <w:rsid w:val="00CB6DE3"/>
    <w:rsid w:val="00CC23F5"/>
    <w:rsid w:val="00D11214"/>
    <w:rsid w:val="00D75722"/>
    <w:rsid w:val="00D85D1E"/>
    <w:rsid w:val="00DE3483"/>
    <w:rsid w:val="00DF4E82"/>
    <w:rsid w:val="00E07BEF"/>
    <w:rsid w:val="00E239B5"/>
    <w:rsid w:val="00E263AF"/>
    <w:rsid w:val="00E76203"/>
    <w:rsid w:val="00ED0F43"/>
    <w:rsid w:val="00EF4032"/>
    <w:rsid w:val="00F32956"/>
    <w:rsid w:val="00F37DFC"/>
    <w:rsid w:val="00F90558"/>
    <w:rsid w:val="00FB0DC1"/>
    <w:rsid w:val="00FB300C"/>
    <w:rsid w:val="00FC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colormru v:ext="edit" colors="#033825"/>
    </o:shapedefaults>
    <o:shapelayout v:ext="edit">
      <o:idmap v:ext="edit" data="1"/>
    </o:shapelayout>
  </w:shapeDefaults>
  <w:decimalSymbol w:val="."/>
  <w:listSeparator w:val=","/>
  <w14:docId w14:val="500A7CAB"/>
  <w15:docId w15:val="{EA2176F1-3E91-4890-A883-721087D0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9F2"/>
    <w:pPr>
      <w:spacing w:before="120" w:after="240"/>
    </w:pPr>
    <w:rPr>
      <w:rFonts w:ascii="Gill Sans MT" w:hAnsi="Gill Sans MT" w:cs="Arial"/>
      <w:sz w:val="24"/>
      <w:szCs w:val="24"/>
    </w:rPr>
  </w:style>
  <w:style w:type="paragraph" w:styleId="Heading1">
    <w:name w:val="heading 1"/>
    <w:basedOn w:val="Normal"/>
    <w:next w:val="Normal"/>
    <w:qFormat/>
    <w:rsid w:val="00AF485C"/>
    <w:pPr>
      <w:keepNext/>
      <w:spacing w:before="360" w:after="360"/>
      <w:outlineLvl w:val="0"/>
    </w:pPr>
    <w:rPr>
      <w:bCs/>
      <w:color w:val="0067AC"/>
      <w:kern w:val="32"/>
      <w:sz w:val="36"/>
      <w:szCs w:val="32"/>
    </w:rPr>
  </w:style>
  <w:style w:type="paragraph" w:styleId="Heading2">
    <w:name w:val="heading 2"/>
    <w:basedOn w:val="Normal"/>
    <w:next w:val="Normal"/>
    <w:qFormat/>
    <w:rsid w:val="00AF485C"/>
    <w:pPr>
      <w:keepNext/>
      <w:spacing w:before="360"/>
      <w:outlineLvl w:val="1"/>
    </w:pPr>
    <w:rPr>
      <w:bCs/>
      <w:iCs/>
      <w:color w:val="0067AC"/>
      <w:sz w:val="28"/>
      <w:szCs w:val="28"/>
    </w:rPr>
  </w:style>
  <w:style w:type="paragraph" w:styleId="Heading3">
    <w:name w:val="heading 3"/>
    <w:basedOn w:val="Normal"/>
    <w:next w:val="Normal"/>
    <w:rsid w:val="00AF485C"/>
    <w:pPr>
      <w:keepNext/>
      <w:spacing w:before="240"/>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A6975"/>
    <w:pPr>
      <w:tabs>
        <w:tab w:val="right" w:leader="dot" w:pos="9628"/>
      </w:tabs>
      <w:spacing w:after="120"/>
    </w:pPr>
    <w:rPr>
      <w:b/>
      <w:color w:val="0067AC"/>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table" w:customStyle="1" w:styleId="Cotswoldstyle">
    <w:name w:val="Cotswold style"/>
    <w:basedOn w:val="TableNormal"/>
    <w:uiPriority w:val="99"/>
    <w:rsid w:val="001C209C"/>
    <w:rPr>
      <w:rFonts w:ascii="Gill Sans MT" w:hAnsi="Gill Sans M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FFFFFF" w:themeColor="background1"/>
      </w:rPr>
      <w:tblPr/>
      <w:tcPr>
        <w:shd w:val="clear" w:color="auto" w:fill="0067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s.licensingandapplications@publicagroup.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cotswold.gov.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tswold.gov.uk"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cotswold.gov.uk/" TargetMode="External"/><Relationship Id="rId1" Type="http://schemas.openxmlformats.org/officeDocument/2006/relationships/hyperlink" Target="http://www.cotswol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bennett\Desktop\Document%20templates\CDC%20Website%20document%20template%20September%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BAD1-B4C3-426D-804D-A66DE327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Website document template September 2015</Template>
  <TotalTime>1</TotalTime>
  <Pages>3</Pages>
  <Words>509</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Website document</vt:lpstr>
    </vt:vector>
  </TitlesOfParts>
  <Company>WODC</Company>
  <LinksUpToDate>false</LinksUpToDate>
  <CharactersWithSpaces>3273</CharactersWithSpaces>
  <SharedDoc>false</SharedDoc>
  <HLinks>
    <vt:vector size="36" baseType="variant">
      <vt:variant>
        <vt:i4>1703989</vt:i4>
      </vt:variant>
      <vt:variant>
        <vt:i4>32</vt:i4>
      </vt:variant>
      <vt:variant>
        <vt:i4>0</vt:i4>
      </vt:variant>
      <vt:variant>
        <vt:i4>5</vt:i4>
      </vt:variant>
      <vt:variant>
        <vt:lpwstr/>
      </vt:variant>
      <vt:variant>
        <vt:lpwstr>_Toc337648503</vt:lpwstr>
      </vt:variant>
      <vt:variant>
        <vt:i4>1703989</vt:i4>
      </vt:variant>
      <vt:variant>
        <vt:i4>26</vt:i4>
      </vt:variant>
      <vt:variant>
        <vt:i4>0</vt:i4>
      </vt:variant>
      <vt:variant>
        <vt:i4>5</vt:i4>
      </vt:variant>
      <vt:variant>
        <vt:lpwstr/>
      </vt:variant>
      <vt:variant>
        <vt:lpwstr>_Toc337648502</vt:lpwstr>
      </vt:variant>
      <vt:variant>
        <vt:i4>1703989</vt:i4>
      </vt:variant>
      <vt:variant>
        <vt:i4>20</vt:i4>
      </vt:variant>
      <vt:variant>
        <vt:i4>0</vt:i4>
      </vt:variant>
      <vt:variant>
        <vt:i4>5</vt:i4>
      </vt:variant>
      <vt:variant>
        <vt:lpwstr/>
      </vt:variant>
      <vt:variant>
        <vt:lpwstr>_Toc337648501</vt:lpwstr>
      </vt:variant>
      <vt:variant>
        <vt:i4>1703989</vt:i4>
      </vt:variant>
      <vt:variant>
        <vt:i4>14</vt:i4>
      </vt:variant>
      <vt:variant>
        <vt:i4>0</vt:i4>
      </vt:variant>
      <vt:variant>
        <vt:i4>5</vt:i4>
      </vt:variant>
      <vt:variant>
        <vt:lpwstr/>
      </vt:variant>
      <vt:variant>
        <vt:lpwstr>_Toc337648500</vt:lpwstr>
      </vt:variant>
      <vt:variant>
        <vt:i4>1245236</vt:i4>
      </vt:variant>
      <vt:variant>
        <vt:i4>8</vt:i4>
      </vt:variant>
      <vt:variant>
        <vt:i4>0</vt:i4>
      </vt:variant>
      <vt:variant>
        <vt:i4>5</vt:i4>
      </vt:variant>
      <vt:variant>
        <vt:lpwstr/>
      </vt:variant>
      <vt:variant>
        <vt:lpwstr>_Toc337648499</vt:lpwstr>
      </vt:variant>
      <vt:variant>
        <vt:i4>1245236</vt:i4>
      </vt:variant>
      <vt:variant>
        <vt:i4>2</vt:i4>
      </vt:variant>
      <vt:variant>
        <vt:i4>0</vt:i4>
      </vt:variant>
      <vt:variant>
        <vt:i4>5</vt:i4>
      </vt:variant>
      <vt:variant>
        <vt:lpwstr/>
      </vt:variant>
      <vt:variant>
        <vt:lpwstr>_Toc337648498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document</dc:title>
  <dc:subject>Add subject</dc:subject>
  <dc:creator>Cotswold District Council</dc:creator>
  <cp:keywords>Add keywords</cp:keywords>
  <cp:lastModifiedBy>Faye Cross</cp:lastModifiedBy>
  <cp:revision>2</cp:revision>
  <cp:lastPrinted>2012-10-03T14:27:00Z</cp:lastPrinted>
  <dcterms:created xsi:type="dcterms:W3CDTF">2022-08-11T10:27:00Z</dcterms:created>
  <dcterms:modified xsi:type="dcterms:W3CDTF">2022-08-11T10:27:00Z</dcterms:modified>
</cp:coreProperties>
</file>